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CFFC9" w14:textId="49B07B96" w:rsidR="00223AF2" w:rsidRDefault="00A03C0C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Central Tramway Has been at the heart of the Scarborough Community since 1881</w:t>
      </w:r>
    </w:p>
    <w:p w14:paraId="60C62E49" w14:textId="77B2BC42" w:rsidR="00A03C0C" w:rsidRDefault="00A03C0C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For 2025 the company would like to thank and reward local residents with a Scarborough Residents Tramway Partner Card. </w:t>
      </w:r>
      <w:r w:rsidR="00A174BE">
        <w:rPr>
          <w:rFonts w:ascii="Century Gothic" w:hAnsi="Century Gothic"/>
          <w:b/>
          <w:bCs/>
          <w:sz w:val="20"/>
          <w:szCs w:val="20"/>
        </w:rPr>
        <w:t>Issued only to residents living in YO11,12,13 this card offers the partner 50% off travel, 15% of</w:t>
      </w:r>
      <w:r w:rsidR="00964AE8">
        <w:rPr>
          <w:rFonts w:ascii="Century Gothic" w:hAnsi="Century Gothic"/>
          <w:b/>
          <w:bCs/>
          <w:sz w:val="20"/>
          <w:szCs w:val="20"/>
        </w:rPr>
        <w:t>f</w:t>
      </w:r>
      <w:r w:rsidR="00A174BE">
        <w:rPr>
          <w:rFonts w:ascii="Century Gothic" w:hAnsi="Century Gothic"/>
          <w:b/>
          <w:bCs/>
          <w:sz w:val="20"/>
          <w:szCs w:val="20"/>
        </w:rPr>
        <w:t xml:space="preserve"> merchandise and a welcome gift. There is no limit to the amount of times </w:t>
      </w:r>
      <w:r w:rsidR="00964AE8">
        <w:rPr>
          <w:rFonts w:ascii="Century Gothic" w:hAnsi="Century Gothic"/>
          <w:b/>
          <w:bCs/>
          <w:sz w:val="20"/>
          <w:szCs w:val="20"/>
        </w:rPr>
        <w:t xml:space="preserve">this </w:t>
      </w:r>
      <w:r w:rsidR="00A174BE">
        <w:rPr>
          <w:rFonts w:ascii="Century Gothic" w:hAnsi="Century Gothic"/>
          <w:b/>
          <w:bCs/>
          <w:sz w:val="20"/>
          <w:szCs w:val="20"/>
        </w:rPr>
        <w:t xml:space="preserve">may be used. If you would like to  hold a Residents Partner Card please complete the application form and return to the top station along with the one off registration fee of £5 and proof of address </w:t>
      </w:r>
      <w:r w:rsidR="00A174BE" w:rsidRPr="00A174BE">
        <w:rPr>
          <w:rFonts w:ascii="Century Gothic" w:hAnsi="Century Gothic"/>
          <w:color w:val="FF0000"/>
          <w:sz w:val="20"/>
          <w:szCs w:val="20"/>
        </w:rPr>
        <w:t>(Driving license, Passport, Council Tax Bill)</w:t>
      </w:r>
      <w:r w:rsidR="00A174BE">
        <w:rPr>
          <w:rFonts w:ascii="Century Gothic" w:hAnsi="Century Gothic"/>
          <w:b/>
          <w:bCs/>
          <w:sz w:val="20"/>
          <w:szCs w:val="20"/>
        </w:rPr>
        <w:t>.</w:t>
      </w:r>
    </w:p>
    <w:p w14:paraId="18C99568" w14:textId="0747822A" w:rsidR="00A03C0C" w:rsidRPr="00D87100" w:rsidRDefault="00A03C0C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720"/>
        <w:gridCol w:w="1085"/>
        <w:gridCol w:w="1432"/>
        <w:gridCol w:w="543"/>
        <w:gridCol w:w="1975"/>
      </w:tblGrid>
      <w:tr w:rsidR="001350F9" w:rsidRPr="00D87100" w14:paraId="2EDD0A0E" w14:textId="77777777" w:rsidTr="00D640BA">
        <w:trPr>
          <w:trHeight w:val="576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044D91BF" w14:textId="108766D7" w:rsidR="001350F9" w:rsidRPr="00D87100" w:rsidRDefault="001350F9" w:rsidP="001053F0">
            <w:pPr>
              <w:spacing w:line="276" w:lineRule="auto"/>
              <w:rPr>
                <w:rFonts w:ascii="Century Gothic" w:hAnsi="Century Gothic"/>
                <w:b/>
                <w:bCs/>
                <w:spacing w:val="40"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color w:val="FFFFFF" w:themeColor="background1"/>
                <w:spacing w:val="40"/>
                <w:sz w:val="24"/>
                <w:szCs w:val="24"/>
              </w:rPr>
              <w:t>PERSONAL INFORMATIO</w:t>
            </w:r>
            <w:r w:rsidR="00D640BA">
              <w:rPr>
                <w:rFonts w:ascii="Century Gothic" w:hAnsi="Century Gothic"/>
                <w:b/>
                <w:bCs/>
                <w:color w:val="FFFFFF" w:themeColor="background1"/>
                <w:spacing w:val="40"/>
                <w:sz w:val="24"/>
                <w:szCs w:val="24"/>
              </w:rPr>
              <w:t>N:</w:t>
            </w:r>
            <w:r w:rsidR="00A31ABF">
              <w:rPr>
                <w:rFonts w:ascii="Century Gothic" w:hAnsi="Century Gothic"/>
                <w:b/>
                <w:bCs/>
                <w:color w:val="FFFFFF" w:themeColor="background1"/>
                <w:spacing w:val="40"/>
                <w:sz w:val="24"/>
                <w:szCs w:val="24"/>
              </w:rPr>
              <w:t xml:space="preserve"> (1 Partner Card Per Person)</w:t>
            </w:r>
          </w:p>
        </w:tc>
      </w:tr>
      <w:tr w:rsidR="00772543" w:rsidRPr="00D87100" w14:paraId="7548672D" w14:textId="77777777" w:rsidTr="00772543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7815E" w14:textId="77777777" w:rsidR="00772543" w:rsidRPr="00D87100" w:rsidRDefault="00772543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ADB87" w14:textId="77777777" w:rsidR="00772543" w:rsidRPr="00D87100" w:rsidRDefault="00772543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47E91" w14:textId="77777777" w:rsidR="00772543" w:rsidRPr="00D87100" w:rsidRDefault="00772543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59633B" w:rsidRPr="00D87100" w14:paraId="3DC8C796" w14:textId="77777777" w:rsidTr="00CA4A1E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B15C4" w14:textId="77777777" w:rsidR="0059633B" w:rsidRPr="00D87100" w:rsidRDefault="00B83A2C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sz w:val="20"/>
                <w:szCs w:val="20"/>
              </w:rPr>
              <w:t>Full Name: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EFA1D" w14:textId="77777777" w:rsidR="0059633B" w:rsidRPr="00D87100" w:rsidRDefault="0059633B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DF265" w14:textId="77777777" w:rsidR="0059633B" w:rsidRPr="00D87100" w:rsidRDefault="00B83A2C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sz w:val="20"/>
                <w:szCs w:val="20"/>
              </w:rPr>
              <w:t>Date of Birth</w:t>
            </w:r>
            <w:r w:rsidR="00CA4A1E" w:rsidRPr="00D8710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</w:tr>
      <w:tr w:rsidR="00BC20C2" w:rsidRPr="00D87100" w14:paraId="099DC856" w14:textId="77777777" w:rsidTr="00BC20C2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D967D" w14:textId="77777777" w:rsidR="00BC20C2" w:rsidRPr="00D87100" w:rsidRDefault="00BC20C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320CF" w14:textId="77777777" w:rsidR="00BC20C2" w:rsidRPr="00D87100" w:rsidRDefault="00BC20C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9884" w14:textId="77777777" w:rsidR="00BC20C2" w:rsidRPr="00D87100" w:rsidRDefault="00BC20C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B83A2C" w:rsidRPr="00D87100" w14:paraId="1B4FC574" w14:textId="77777777" w:rsidTr="006D0A80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1B508E" w14:textId="77777777" w:rsidR="00B83A2C" w:rsidRPr="00D87100" w:rsidRDefault="00B83A2C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E0BBD" w14:textId="77777777" w:rsidR="00B83A2C" w:rsidRPr="00D87100" w:rsidRDefault="00B83A2C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451552" w14:textId="77777777" w:rsidR="00B83A2C" w:rsidRPr="00D87100" w:rsidRDefault="00B83A2C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83A2C" w:rsidRPr="00D87100" w14:paraId="4A19DE33" w14:textId="77777777" w:rsidTr="00040B17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6C4BC" w14:textId="77777777" w:rsidR="00B83A2C" w:rsidRPr="00D87100" w:rsidRDefault="00B83A2C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65915" w14:textId="77777777" w:rsidR="00B83A2C" w:rsidRPr="00D87100" w:rsidRDefault="00B83A2C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44CF9" w14:textId="77777777" w:rsidR="00B83A2C" w:rsidRPr="00D87100" w:rsidRDefault="00B83A2C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2078A2" w:rsidRPr="00D87100" w14:paraId="56ACC5DC" w14:textId="77777777" w:rsidTr="00040B17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E1A2D" w14:textId="5CFC36AA" w:rsidR="002078A2" w:rsidRPr="00D87100" w:rsidRDefault="002078A2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sz w:val="20"/>
                <w:szCs w:val="20"/>
              </w:rPr>
              <w:t>Address:</w:t>
            </w:r>
            <w:r w:rsidR="00D640B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Resident must provide proof of address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F0D68" w14:textId="77777777" w:rsidR="002078A2" w:rsidRPr="00D87100" w:rsidRDefault="002078A2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3F8C" w14:textId="77777777" w:rsidR="002078A2" w:rsidRPr="00D87100" w:rsidRDefault="002078A2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sz w:val="20"/>
                <w:szCs w:val="20"/>
              </w:rPr>
              <w:t>Gender:</w:t>
            </w:r>
          </w:p>
        </w:tc>
      </w:tr>
      <w:tr w:rsidR="00817663" w:rsidRPr="00D87100" w14:paraId="6A4345EB" w14:textId="77777777" w:rsidTr="00040B17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F6742" w14:textId="77777777" w:rsidR="00817663" w:rsidRPr="00D87100" w:rsidRDefault="0081766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1CC0" w14:textId="77777777" w:rsidR="00817663" w:rsidRPr="00D87100" w:rsidRDefault="0081766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E06C" w14:textId="77777777" w:rsidR="00817663" w:rsidRPr="00D87100" w:rsidRDefault="0081766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E4D93" w14:textId="77777777" w:rsidR="00817663" w:rsidRPr="00D87100" w:rsidRDefault="0081766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2DF0A" w14:textId="77777777" w:rsidR="00817663" w:rsidRPr="00D87100" w:rsidRDefault="0081766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AA13BC" w:rsidRPr="00D87100" w14:paraId="28A2C230" w14:textId="77777777" w:rsidTr="006D0A80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DE268F" w14:textId="77777777" w:rsidR="00AA13BC" w:rsidRPr="00D87100" w:rsidRDefault="00AA13BC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9FBCA" w14:textId="77777777" w:rsidR="00AA13BC" w:rsidRPr="00D87100" w:rsidRDefault="00AA13BC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D44EF" w14:textId="77777777" w:rsidR="00AA13BC" w:rsidRPr="00D87100" w:rsidRDefault="00000000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Segoe UI"/>
                  <w:sz w:val="20"/>
                  <w:szCs w:val="20"/>
                </w:rPr>
                <w:id w:val="-13179511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003C0" w:rsidRPr="00D871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13BC" w:rsidRPr="00D87100">
              <w:rPr>
                <w:rFonts w:ascii="Century Gothic" w:hAnsi="Century Gothic" w:cs="Segoe UI"/>
                <w:sz w:val="20"/>
                <w:szCs w:val="20"/>
              </w:rPr>
              <w:t xml:space="preserve"> Male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A426A" w14:textId="77777777" w:rsidR="00AA13BC" w:rsidRPr="00D87100" w:rsidRDefault="00000000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Segoe UI"/>
                  <w:sz w:val="20"/>
                  <w:szCs w:val="20"/>
                </w:rPr>
                <w:id w:val="-1654140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A13BC" w:rsidRPr="00D871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13BC" w:rsidRPr="00D87100">
              <w:rPr>
                <w:rFonts w:ascii="Century Gothic" w:hAnsi="Century Gothic" w:cs="Segoe UI"/>
                <w:sz w:val="20"/>
                <w:szCs w:val="20"/>
              </w:rPr>
              <w:t xml:space="preserve"> Female</w:t>
            </w:r>
          </w:p>
        </w:tc>
      </w:tr>
      <w:tr w:rsidR="00337072" w:rsidRPr="00D87100" w14:paraId="76EABF57" w14:textId="77777777" w:rsidTr="00C62BD6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7193" w14:textId="77777777" w:rsidR="00337072" w:rsidRPr="00D87100" w:rsidRDefault="0033707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1C87A" w14:textId="77777777" w:rsidR="00337072" w:rsidRPr="00D87100" w:rsidRDefault="0033707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D360" w14:textId="77777777" w:rsidR="00337072" w:rsidRPr="00D87100" w:rsidRDefault="0033707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DE8A9" w14:textId="77777777" w:rsidR="00337072" w:rsidRPr="00D87100" w:rsidRDefault="0033707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36C9E" w14:textId="77777777" w:rsidR="00337072" w:rsidRPr="00D87100" w:rsidRDefault="0033707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2078A2" w:rsidRPr="00D87100" w14:paraId="6C8C533D" w14:textId="77777777" w:rsidTr="006D0A80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BB538F" w14:textId="77777777" w:rsidR="002078A2" w:rsidRPr="00D87100" w:rsidRDefault="002078A2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5E9A" w14:textId="77777777" w:rsidR="002078A2" w:rsidRPr="00D87100" w:rsidRDefault="002078A2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728FE" w14:textId="77777777" w:rsidR="002078A2" w:rsidRPr="00D87100" w:rsidRDefault="00000000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Segoe UI"/>
                  <w:sz w:val="20"/>
                  <w:szCs w:val="20"/>
                </w:rPr>
                <w:id w:val="9800410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A13BC" w:rsidRPr="00D871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13BC" w:rsidRPr="00D87100">
              <w:rPr>
                <w:rFonts w:ascii="Century Gothic" w:hAnsi="Century Gothic" w:cs="Segoe UI"/>
                <w:sz w:val="20"/>
                <w:szCs w:val="20"/>
              </w:rPr>
              <w:t xml:space="preserve"> Other</w:t>
            </w:r>
          </w:p>
        </w:tc>
      </w:tr>
      <w:tr w:rsidR="002078A2" w:rsidRPr="00D87100" w14:paraId="1BBC001D" w14:textId="77777777" w:rsidTr="007E4FE5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2497D" w14:textId="77777777" w:rsidR="002078A2" w:rsidRPr="00D87100" w:rsidRDefault="002078A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A23D6" w14:textId="77777777" w:rsidR="002078A2" w:rsidRPr="00D87100" w:rsidRDefault="002078A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DCA5E" w14:textId="77777777" w:rsidR="002078A2" w:rsidRPr="00D87100" w:rsidRDefault="002078A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95B46" w14:textId="77777777" w:rsidR="002078A2" w:rsidRPr="00D87100" w:rsidRDefault="002078A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F988B" w14:textId="77777777" w:rsidR="002078A2" w:rsidRPr="00D87100" w:rsidRDefault="002078A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1326AD" w:rsidRPr="00D87100" w14:paraId="4F95AC0C" w14:textId="77777777" w:rsidTr="007E4FE5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D1681" w14:textId="52640E97" w:rsidR="001326AD" w:rsidRPr="00D87100" w:rsidRDefault="00D640BA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Postcode</w:t>
            </w:r>
            <w:r w:rsidR="001326AD" w:rsidRPr="00D8710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Residents must live within YO11,12,13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50EA9" w14:textId="77777777" w:rsidR="001326AD" w:rsidRPr="00D87100" w:rsidRDefault="001326AD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1AEB" w14:textId="2F1A3302" w:rsidR="001326AD" w:rsidRPr="00D87100" w:rsidRDefault="001326AD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7403" w:rsidRPr="00D87100" w14:paraId="6F59A7F5" w14:textId="77777777" w:rsidTr="007E4FE5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619CF" w14:textId="77777777" w:rsidR="004F7403" w:rsidRPr="00D87100" w:rsidRDefault="004F740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8DEAE" w14:textId="77777777" w:rsidR="004F7403" w:rsidRPr="00D87100" w:rsidRDefault="004F740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BA29" w14:textId="77777777" w:rsidR="004F7403" w:rsidRPr="00D87100" w:rsidRDefault="004F740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4F7403" w:rsidRPr="00D87100" w14:paraId="2DF3E893" w14:textId="77777777" w:rsidTr="006D0A80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8D65E0" w14:textId="77777777" w:rsidR="004F7403" w:rsidRPr="00D87100" w:rsidRDefault="004F7403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A3697" w14:textId="77777777" w:rsidR="004F7403" w:rsidRPr="00D87100" w:rsidRDefault="004F7403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5D0E22" w14:textId="77777777" w:rsidR="004F7403" w:rsidRPr="00D87100" w:rsidRDefault="004F7403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C12D8" w:rsidRPr="00D87100" w14:paraId="1D57BB74" w14:textId="77777777" w:rsidTr="007E4FE5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E080D" w14:textId="77777777" w:rsidR="00EC12D8" w:rsidRPr="00D87100" w:rsidRDefault="00EC12D8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79A7C" w14:textId="77777777" w:rsidR="00EC12D8" w:rsidRPr="00D87100" w:rsidRDefault="00EC12D8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E76FD" w14:textId="77777777" w:rsidR="00EC12D8" w:rsidRPr="00D87100" w:rsidRDefault="00EC12D8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3721B8" w:rsidRPr="00D87100" w14:paraId="570CCC6B" w14:textId="77777777" w:rsidTr="007E4FE5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F0836" w14:textId="77777777" w:rsidR="003721B8" w:rsidRPr="00D87100" w:rsidRDefault="00DC5D85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AECDD" w14:textId="77777777" w:rsidR="003721B8" w:rsidRPr="00D87100" w:rsidRDefault="003721B8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DADAD" w14:textId="67F8CD9D" w:rsidR="003721B8" w:rsidRPr="00D87100" w:rsidRDefault="00DC5D85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sz w:val="20"/>
                <w:szCs w:val="20"/>
              </w:rPr>
              <w:t>Email Address:</w:t>
            </w:r>
            <w:r w:rsidR="00D640B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Would you like to receive periodic tramway updates?                                   </w:t>
            </w:r>
            <w:r w:rsidR="00D640BA">
              <w:rPr>
                <w:rFonts w:ascii="Century Gothic" w:hAnsi="Century Gothic"/>
                <w:sz w:val="20"/>
                <w:szCs w:val="20"/>
              </w:rPr>
              <w:t>□yes  □no</w:t>
            </w:r>
          </w:p>
        </w:tc>
      </w:tr>
      <w:tr w:rsidR="0025798D" w:rsidRPr="00D87100" w14:paraId="08F8BCAE" w14:textId="77777777" w:rsidTr="007E4FE5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B0767" w14:textId="77777777" w:rsidR="0025798D" w:rsidRPr="00D87100" w:rsidRDefault="0025798D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7CECA" w14:textId="77777777" w:rsidR="0025798D" w:rsidRPr="00D87100" w:rsidRDefault="0025798D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4E316" w14:textId="77777777" w:rsidR="0025798D" w:rsidRPr="00D87100" w:rsidRDefault="0025798D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25798D" w:rsidRPr="00D87100" w14:paraId="788B976A" w14:textId="77777777" w:rsidTr="006D0A80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6B1216" w14:textId="77777777" w:rsidR="0025798D" w:rsidRPr="00D87100" w:rsidRDefault="0025798D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1BCA5" w14:textId="77777777" w:rsidR="0025798D" w:rsidRPr="00D87100" w:rsidRDefault="0025798D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CED9EF" w14:textId="25645283" w:rsidR="0025798D" w:rsidRPr="00D87100" w:rsidRDefault="0025798D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E3CA570" w14:textId="4CBFB0F2" w:rsidR="004C5CC6" w:rsidRPr="00D87100" w:rsidRDefault="004C5CC6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2398"/>
        <w:gridCol w:w="85"/>
        <w:gridCol w:w="720"/>
        <w:gridCol w:w="3743"/>
        <w:gridCol w:w="1292"/>
      </w:tblGrid>
      <w:tr w:rsidR="002D552F" w:rsidRPr="00D87100" w14:paraId="7343BA11" w14:textId="77777777" w:rsidTr="00D640BA">
        <w:trPr>
          <w:trHeight w:val="576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17A36AC5" w14:textId="7CC5EFF9" w:rsidR="002D552F" w:rsidRPr="00D87100" w:rsidRDefault="002D552F" w:rsidP="001053F0">
            <w:pPr>
              <w:spacing w:line="276" w:lineRule="auto"/>
              <w:rPr>
                <w:rFonts w:ascii="Century Gothic" w:hAnsi="Century Gothic"/>
                <w:b/>
                <w:bCs/>
                <w:spacing w:val="40"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color w:val="FFFFFF" w:themeColor="background1"/>
                <w:spacing w:val="40"/>
                <w:sz w:val="24"/>
                <w:szCs w:val="24"/>
              </w:rPr>
              <w:t xml:space="preserve">MEMBERSHIP </w:t>
            </w:r>
            <w:r w:rsidR="00985D67" w:rsidRPr="00D87100">
              <w:rPr>
                <w:rFonts w:ascii="Century Gothic" w:hAnsi="Century Gothic"/>
                <w:b/>
                <w:bCs/>
                <w:color w:val="FFFFFF" w:themeColor="background1"/>
                <w:spacing w:val="40"/>
                <w:sz w:val="24"/>
                <w:szCs w:val="24"/>
              </w:rPr>
              <w:t>DETAILS</w:t>
            </w:r>
            <w:r w:rsidR="00A03C0C">
              <w:rPr>
                <w:rFonts w:ascii="Century Gothic" w:hAnsi="Century Gothic"/>
                <w:b/>
                <w:bCs/>
                <w:color w:val="FFFFFF" w:themeColor="background1"/>
                <w:spacing w:val="40"/>
                <w:sz w:val="24"/>
                <w:szCs w:val="24"/>
              </w:rPr>
              <w:t xml:space="preserve"> &amp; FEE</w:t>
            </w:r>
          </w:p>
        </w:tc>
      </w:tr>
      <w:tr w:rsidR="00B72D3C" w:rsidRPr="00D87100" w14:paraId="01DCE9C7" w14:textId="77777777" w:rsidTr="00E70727">
        <w:trPr>
          <w:trHeight w:val="20"/>
        </w:trPr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6085A" w14:textId="77777777" w:rsidR="00B72D3C" w:rsidRPr="00D87100" w:rsidRDefault="00B72D3C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B2703" w14:textId="77777777" w:rsidR="00B72D3C" w:rsidRPr="00D87100" w:rsidRDefault="00B72D3C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4480E" w14:textId="77777777" w:rsidR="00B72D3C" w:rsidRPr="00D87100" w:rsidRDefault="00B72D3C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3E3C7E" w:rsidRPr="00D87100" w14:paraId="533183AE" w14:textId="77777777" w:rsidTr="00A03C0C">
        <w:trPr>
          <w:trHeight w:val="50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172E46"/>
            <w:vAlign w:val="center"/>
          </w:tcPr>
          <w:p w14:paraId="1301339B" w14:textId="77777777" w:rsidR="003E3C7E" w:rsidRPr="00D87100" w:rsidRDefault="003E3C7E" w:rsidP="001053F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72E46"/>
            <w:vAlign w:val="center"/>
          </w:tcPr>
          <w:p w14:paraId="30256DFF" w14:textId="77777777" w:rsidR="003E3C7E" w:rsidRPr="00D87100" w:rsidRDefault="003E3C7E" w:rsidP="001053F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172E46"/>
            <w:vAlign w:val="center"/>
          </w:tcPr>
          <w:p w14:paraId="26F9AB68" w14:textId="28686325" w:rsidR="003E3C7E" w:rsidRPr="00D87100" w:rsidRDefault="00A03C0C" w:rsidP="001053F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Issued/ Discussed</w:t>
            </w:r>
          </w:p>
        </w:tc>
      </w:tr>
      <w:tr w:rsidR="00DF0C8E" w:rsidRPr="00D87100" w14:paraId="3FD0E3A2" w14:textId="77777777" w:rsidTr="00A03C0C">
        <w:trPr>
          <w:trHeight w:val="43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58E51" w14:textId="6DB10A52" w:rsidR="00DF0C8E" w:rsidRPr="00D87100" w:rsidRDefault="00D640BA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Residents </w:t>
            </w:r>
            <w:r w:rsidR="00A31ABF">
              <w:rPr>
                <w:rFonts w:ascii="Century Gothic" w:hAnsi="Century Gothic"/>
                <w:sz w:val="20"/>
                <w:szCs w:val="20"/>
              </w:rPr>
              <w:t>Partner Card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186AD" w14:textId="3B060BA2" w:rsidR="00DF0C8E" w:rsidRPr="00D87100" w:rsidRDefault="00A31ABF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50% off either a single or return fare.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87F1A" w14:textId="612BFB44" w:rsidR="00DF0C8E" w:rsidRPr="00D87100" w:rsidRDefault="00DF0C8E" w:rsidP="001053F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C8E" w:rsidRPr="00D87100" w14:paraId="01D78FF1" w14:textId="77777777" w:rsidTr="00A03C0C">
        <w:trPr>
          <w:trHeight w:val="43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999DD" w14:textId="08A45369" w:rsidR="00DF0C8E" w:rsidRPr="00D87100" w:rsidRDefault="00DF0C8E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08F39" w14:textId="30F7CB1D" w:rsidR="00DF0C8E" w:rsidRPr="00D87100" w:rsidRDefault="00A31ABF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15% off tramway merchandise.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352AC" w14:textId="5FDF2067" w:rsidR="00DF0C8E" w:rsidRPr="00D87100" w:rsidRDefault="00DF0C8E" w:rsidP="001053F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C8E" w:rsidRPr="00D87100" w14:paraId="0EFE9D33" w14:textId="77777777" w:rsidTr="00A03C0C">
        <w:trPr>
          <w:trHeight w:val="43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9C2FA" w14:textId="23209593" w:rsidR="00DF0C8E" w:rsidRPr="00D87100" w:rsidRDefault="00DF0C8E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9D408" w14:textId="6839AC93" w:rsidR="00DF0C8E" w:rsidRPr="00D87100" w:rsidRDefault="00A31ABF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Central tramway guidebook and handy fabric tote bag </w:t>
            </w:r>
            <w:r w:rsidRPr="00A31ABF">
              <w:rPr>
                <w:rFonts w:ascii="Century Gothic" w:hAnsi="Century Gothic"/>
                <w:b/>
                <w:bCs/>
                <w:sz w:val="14"/>
                <w:szCs w:val="14"/>
              </w:rPr>
              <w:t>(Retail £6.95)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7EDE8" w14:textId="7C6C3FF9" w:rsidR="00DF0C8E" w:rsidRPr="00D87100" w:rsidRDefault="00DF0C8E" w:rsidP="001053F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072F9" w:rsidRPr="00D87100" w14:paraId="34766096" w14:textId="77777777" w:rsidTr="00A03C0C">
        <w:trPr>
          <w:trHeight w:val="37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175AF" w14:textId="0E48E7FA" w:rsidR="002072F9" w:rsidRPr="00D87100" w:rsidRDefault="00A03C0C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Fee for 2025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C9157" w14:textId="27C44B11" w:rsidR="002072F9" w:rsidRPr="00D87100" w:rsidRDefault="00A03C0C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£5.00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09D7B" w14:textId="77777777" w:rsidR="002072F9" w:rsidRPr="00D87100" w:rsidRDefault="002072F9" w:rsidP="001053F0">
            <w:pPr>
              <w:spacing w:line="276" w:lineRule="auto"/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9467F9" w:rsidRPr="00D87100" w14:paraId="13103CA9" w14:textId="77777777" w:rsidTr="00A03C0C">
        <w:trPr>
          <w:trHeight w:val="43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12747" w14:textId="55B7E427" w:rsidR="009467F9" w:rsidRPr="00D87100" w:rsidRDefault="00A31ABF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Partner Card </w:t>
            </w:r>
            <w:r w:rsidR="009467F9" w:rsidRPr="00D87100">
              <w:rPr>
                <w:rFonts w:ascii="Century Gothic" w:hAnsi="Century Gothic"/>
                <w:sz w:val="20"/>
                <w:szCs w:val="20"/>
              </w:rPr>
              <w:t>Start Date: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3C9BE5" w14:textId="77777777" w:rsidR="009467F9" w:rsidRPr="00D87100" w:rsidRDefault="009467F9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57681" w14:textId="1563F681" w:rsidR="00A03C0C" w:rsidRPr="00D87100" w:rsidRDefault="00A03C0C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Valid for travel between 1</w:t>
            </w:r>
            <w:r w:rsidRPr="00A03C0C">
              <w:rPr>
                <w:rFonts w:ascii="Century Gothic" w:hAnsi="Century Gothic"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January, 2025 and 31</w:t>
            </w:r>
            <w:r w:rsidRPr="00A03C0C">
              <w:rPr>
                <w:rFonts w:ascii="Century Gothic" w:hAnsi="Century Gothic"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December, 2025 while the tramway is operational.</w:t>
            </w:r>
          </w:p>
        </w:tc>
      </w:tr>
    </w:tbl>
    <w:p w14:paraId="70F3D45E" w14:textId="271D67CC" w:rsidR="00B72D3C" w:rsidRPr="00D87100" w:rsidRDefault="00B72D3C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</w:p>
    <w:p w14:paraId="26AEBB0C" w14:textId="3CF6BF48" w:rsidR="00116936" w:rsidRDefault="00116936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</w:p>
    <w:p w14:paraId="0E39F56D" w14:textId="5D593C54" w:rsidR="00A03C0C" w:rsidRDefault="00876899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62C3593" wp14:editId="436C4FC3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905000" cy="561975"/>
            <wp:effectExtent l="0" t="0" r="0" b="9525"/>
            <wp:wrapNone/>
            <wp:docPr id="2092591594" name="Picture 1" descr="A red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91594" name="Picture 1" descr="A red and white sign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EB232" w14:textId="77777777" w:rsidR="00A03C0C" w:rsidRDefault="00A03C0C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</w:p>
    <w:p w14:paraId="00D4196C" w14:textId="77777777" w:rsidR="00A03C0C" w:rsidRPr="00D87100" w:rsidRDefault="00A03C0C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720"/>
        <w:gridCol w:w="5035"/>
      </w:tblGrid>
      <w:tr w:rsidR="002D552F" w:rsidRPr="00D87100" w14:paraId="7EE9071A" w14:textId="77777777" w:rsidTr="00A31ABF">
        <w:trPr>
          <w:trHeight w:val="576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184A8BFC" w14:textId="77777777" w:rsidR="002D552F" w:rsidRPr="00D87100" w:rsidRDefault="002D552F" w:rsidP="003D72F7">
            <w:pPr>
              <w:spacing w:line="276" w:lineRule="auto"/>
              <w:rPr>
                <w:rFonts w:ascii="Century Gothic" w:hAnsi="Century Gothic"/>
                <w:b/>
                <w:bCs/>
                <w:spacing w:val="40"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color w:val="FFFFFF" w:themeColor="background1"/>
                <w:spacing w:val="40"/>
                <w:sz w:val="24"/>
                <w:szCs w:val="24"/>
              </w:rPr>
              <w:t>ADDITIONAL INSTRUCTIONS</w:t>
            </w:r>
          </w:p>
        </w:tc>
      </w:tr>
      <w:tr w:rsidR="00E34F76" w:rsidRPr="00D87100" w14:paraId="0F0E3783" w14:textId="77777777" w:rsidTr="003D72F7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785D" w14:textId="77777777" w:rsidR="00E34F76" w:rsidRPr="00D87100" w:rsidRDefault="00E34F76" w:rsidP="003D72F7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074CE" w14:textId="77777777" w:rsidR="00E34F76" w:rsidRPr="00D87100" w:rsidRDefault="00E34F76" w:rsidP="003D72F7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DE7B0" w14:textId="77777777" w:rsidR="00E34F76" w:rsidRPr="00D87100" w:rsidRDefault="00E34F76" w:rsidP="003D72F7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E34F76" w:rsidRPr="00D87100" w14:paraId="1D52C0CA" w14:textId="77777777" w:rsidTr="006D0A80">
        <w:trPr>
          <w:trHeight w:val="2592"/>
        </w:trPr>
        <w:tc>
          <w:tcPr>
            <w:tcW w:w="1079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C2CFFE2" w14:textId="77777777" w:rsidR="00E34F76" w:rsidRDefault="00A174BE" w:rsidP="003D72F7">
            <w:pPr>
              <w:spacing w:before="12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These cards are only eligible to be used by the person who signed up for the membership card, proof of I.D may be requested.</w:t>
            </w:r>
            <w:r w:rsidR="00876899">
              <w:rPr>
                <w:rFonts w:ascii="Century Gothic" w:hAnsi="Century Gothic"/>
                <w:sz w:val="20"/>
                <w:szCs w:val="20"/>
              </w:rPr>
              <w:t xml:space="preserve"> Each card is issued for 1 person.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The tramway has the discretion to take back the partner card</w:t>
            </w:r>
            <w:r w:rsidR="00876899">
              <w:rPr>
                <w:rFonts w:ascii="Century Gothic" w:hAnsi="Century Gothic"/>
                <w:sz w:val="20"/>
                <w:szCs w:val="20"/>
              </w:rPr>
              <w:t xml:space="preserve"> if misused.</w:t>
            </w:r>
          </w:p>
          <w:p w14:paraId="2D941690" w14:textId="77777777" w:rsidR="00876899" w:rsidRDefault="00876899" w:rsidP="003D72F7">
            <w:pPr>
              <w:spacing w:before="12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Please show your Residents Partner Card at the top station when paying for your fare or product.</w:t>
            </w:r>
          </w:p>
          <w:p w14:paraId="403EEF1B" w14:textId="77777777" w:rsidR="00876899" w:rsidRDefault="00876899" w:rsidP="003D72F7">
            <w:pPr>
              <w:spacing w:before="12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NO personal details will be given to ANY other party, any periodic updates are optional, the tramway will not contact you unless you give prior permission. </w:t>
            </w:r>
          </w:p>
          <w:p w14:paraId="2F7457A2" w14:textId="46CD0FF0" w:rsidR="00E2257E" w:rsidRPr="00D87100" w:rsidRDefault="00E2257E" w:rsidP="003D72F7">
            <w:pPr>
              <w:spacing w:before="12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Personal details will be stored securely, no BANK details to be taken.</w:t>
            </w:r>
          </w:p>
        </w:tc>
      </w:tr>
    </w:tbl>
    <w:p w14:paraId="0ABABE2F" w14:textId="77777777" w:rsidR="00E34F76" w:rsidRPr="00D87100" w:rsidRDefault="00E34F76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6"/>
        <w:gridCol w:w="1439"/>
        <w:gridCol w:w="720"/>
        <w:gridCol w:w="1438"/>
        <w:gridCol w:w="3597"/>
      </w:tblGrid>
      <w:tr w:rsidR="002D552F" w:rsidRPr="00D87100" w14:paraId="6A957BD8" w14:textId="77777777" w:rsidTr="00876899">
        <w:trPr>
          <w:trHeight w:val="576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391EB86A" w14:textId="77777777" w:rsidR="002D552F" w:rsidRPr="00D87100" w:rsidRDefault="002D552F" w:rsidP="001053F0">
            <w:pPr>
              <w:spacing w:line="276" w:lineRule="auto"/>
              <w:rPr>
                <w:rFonts w:ascii="Century Gothic" w:hAnsi="Century Gothic"/>
                <w:b/>
                <w:bCs/>
                <w:spacing w:val="40"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color w:val="FFFFFF" w:themeColor="background1"/>
                <w:spacing w:val="40"/>
                <w:sz w:val="24"/>
                <w:szCs w:val="24"/>
              </w:rPr>
              <w:t>AGREEMENT</w:t>
            </w:r>
          </w:p>
        </w:tc>
      </w:tr>
      <w:tr w:rsidR="00305012" w:rsidRPr="00D87100" w14:paraId="6B4F20B2" w14:textId="77777777" w:rsidTr="003D72F7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CF64C" w14:textId="77777777" w:rsidR="00305012" w:rsidRPr="00D87100" w:rsidRDefault="00305012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17983" w14:textId="77777777" w:rsidR="00305012" w:rsidRPr="00D87100" w:rsidRDefault="00305012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F370A" w14:textId="77777777" w:rsidR="00305012" w:rsidRPr="00D87100" w:rsidRDefault="00305012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C46D34" w:rsidRPr="00D87100" w14:paraId="6724ACDE" w14:textId="77777777" w:rsidTr="00C46D34">
        <w:trPr>
          <w:trHeight w:val="432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647FE" w14:textId="77777777" w:rsidR="00C46D34" w:rsidRPr="00D87100" w:rsidRDefault="00000000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Segoe UI"/>
                  <w:sz w:val="20"/>
                  <w:szCs w:val="20"/>
                </w:rPr>
                <w:id w:val="1755934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70FCC" w:rsidRPr="00D871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0FCC" w:rsidRPr="00D87100"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="00370FCC" w:rsidRPr="00D87100">
              <w:rPr>
                <w:rFonts w:ascii="Century Gothic" w:hAnsi="Century Gothic"/>
                <w:sz w:val="20"/>
                <w:szCs w:val="20"/>
              </w:rPr>
              <w:t>I certify that the information provided in this application is true and complete to the best of my knowledge.</w:t>
            </w:r>
          </w:p>
        </w:tc>
      </w:tr>
      <w:tr w:rsidR="00B26EA7" w:rsidRPr="00D87100" w14:paraId="3ABEA9AC" w14:textId="77777777" w:rsidTr="008F6344">
        <w:trPr>
          <w:trHeight w:val="432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8B970" w14:textId="77777777" w:rsidR="00B26EA7" w:rsidRPr="00D87100" w:rsidRDefault="00000000" w:rsidP="00604F46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Segoe UI"/>
                  <w:sz w:val="20"/>
                  <w:szCs w:val="20"/>
                </w:rPr>
                <w:id w:val="1080406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53F0" w:rsidRPr="00D871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053F0" w:rsidRPr="00D87100"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="00BD584F" w:rsidRPr="00D87100">
              <w:rPr>
                <w:rFonts w:ascii="Century Gothic" w:hAnsi="Century Gothic"/>
                <w:sz w:val="20"/>
                <w:szCs w:val="20"/>
              </w:rPr>
              <w:t>I agree to abide by the rules and regulations of the organization and understand that failure to do so may result in the termination of my membership.</w:t>
            </w:r>
          </w:p>
        </w:tc>
      </w:tr>
      <w:tr w:rsidR="00BD584F" w:rsidRPr="00D87100" w14:paraId="2B2E4BC9" w14:textId="77777777" w:rsidTr="008F6344">
        <w:trPr>
          <w:trHeight w:val="432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FF6DD" w14:textId="62F58E1D" w:rsidR="00BD584F" w:rsidRPr="00D87100" w:rsidRDefault="00000000" w:rsidP="00604F46">
            <w:pPr>
              <w:spacing w:line="276" w:lineRule="auto"/>
              <w:rPr>
                <w:rFonts w:ascii="Century Gothic" w:hAnsi="Century Gothic" w:cs="Segoe UI"/>
                <w:sz w:val="20"/>
                <w:szCs w:val="20"/>
              </w:rPr>
            </w:pPr>
            <w:sdt>
              <w:sdtPr>
                <w:rPr>
                  <w:rFonts w:ascii="Century Gothic" w:hAnsi="Century Gothic" w:cs="Segoe UI"/>
                  <w:sz w:val="20"/>
                  <w:szCs w:val="20"/>
                </w:rPr>
                <w:id w:val="-1285651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6899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D584F" w:rsidRPr="00D87100">
              <w:rPr>
                <w:rFonts w:ascii="Century Gothic" w:hAnsi="Century Gothic" w:cs="Segoe UI"/>
                <w:sz w:val="20"/>
                <w:szCs w:val="20"/>
              </w:rPr>
              <w:t xml:space="preserve"> </w:t>
            </w:r>
            <w:r w:rsidR="00BD584F" w:rsidRPr="00D87100">
              <w:rPr>
                <w:rFonts w:ascii="Century Gothic" w:hAnsi="Century Gothic"/>
                <w:sz w:val="20"/>
                <w:szCs w:val="20"/>
              </w:rPr>
              <w:t>I understand that membership fees are non-refundable and subject to change.</w:t>
            </w:r>
          </w:p>
        </w:tc>
      </w:tr>
      <w:tr w:rsidR="00CE23F8" w:rsidRPr="00D87100" w14:paraId="62B6B716" w14:textId="77777777" w:rsidTr="008F6344">
        <w:trPr>
          <w:trHeight w:val="432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E2D25" w14:textId="2DC89656" w:rsidR="00CE23F8" w:rsidRPr="00D87100" w:rsidRDefault="00876899" w:rsidP="00604F46">
            <w:pPr>
              <w:spacing w:line="276" w:lineRule="auto"/>
              <w:rPr>
                <w:rFonts w:ascii="Century Gothic" w:eastAsia="MS Gothic" w:hAnsi="Century Gothic" w:cs="Segoe UI Symbol"/>
                <w:sz w:val="20"/>
                <w:szCs w:val="20"/>
              </w:rPr>
            </w:pPr>
            <w:sdt>
              <w:sdtPr>
                <w:rPr>
                  <w:rFonts w:ascii="Century Gothic" w:hAnsi="Century Gothic" w:cs="Segoe UI"/>
                  <w:sz w:val="20"/>
                  <w:szCs w:val="20"/>
                </w:rPr>
                <w:id w:val="18385730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="Segoe UI"/>
                <w:sz w:val="20"/>
                <w:szCs w:val="20"/>
              </w:rPr>
              <w:t xml:space="preserve"> I understand that from time to time there may be occasions where the tramway is not running.</w:t>
            </w:r>
          </w:p>
        </w:tc>
      </w:tr>
      <w:tr w:rsidR="00CE23F8" w:rsidRPr="00D87100" w14:paraId="6EC3DC0E" w14:textId="77777777" w:rsidTr="008F7E69">
        <w:trPr>
          <w:trHeight w:val="1008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9AAE3F" w14:textId="77777777" w:rsidR="00CE23F8" w:rsidRPr="00D87100" w:rsidRDefault="00CE23F8" w:rsidP="008F7E69">
            <w:pPr>
              <w:spacing w:line="276" w:lineRule="auto"/>
              <w:jc w:val="center"/>
              <w:rPr>
                <w:rFonts w:ascii="Century Gothic" w:eastAsia="MS Gothic" w:hAnsi="Century Gothic" w:cs="Segoe UI Symbol"/>
                <w:sz w:val="20"/>
                <w:szCs w:val="20"/>
              </w:rPr>
            </w:pP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B65E7" w14:textId="77777777" w:rsidR="00CE23F8" w:rsidRPr="00D87100" w:rsidRDefault="00CE23F8" w:rsidP="008F7E69">
            <w:pPr>
              <w:spacing w:line="276" w:lineRule="auto"/>
              <w:jc w:val="center"/>
              <w:rPr>
                <w:rFonts w:ascii="Century Gothic" w:eastAsia="MS Gothic" w:hAnsi="Century Gothic" w:cs="Segoe UI Symbol"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211F8C" w14:textId="77777777" w:rsidR="00CE23F8" w:rsidRPr="00D87100" w:rsidRDefault="00CE23F8" w:rsidP="008F7E69">
            <w:pPr>
              <w:spacing w:line="276" w:lineRule="auto"/>
              <w:jc w:val="center"/>
              <w:rPr>
                <w:rFonts w:ascii="Century Gothic" w:eastAsia="MS Gothic" w:hAnsi="Century Gothic" w:cs="Segoe UI Symbol"/>
                <w:sz w:val="20"/>
                <w:szCs w:val="20"/>
              </w:rPr>
            </w:pPr>
          </w:p>
        </w:tc>
      </w:tr>
      <w:tr w:rsidR="00CE23F8" w:rsidRPr="00D87100" w14:paraId="46159626" w14:textId="77777777" w:rsidTr="00CE23F8">
        <w:trPr>
          <w:trHeight w:val="432"/>
        </w:trPr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DE6A4" w14:textId="77777777" w:rsidR="00CE23F8" w:rsidRPr="00D87100" w:rsidRDefault="00CE23F8" w:rsidP="00CE23F8">
            <w:pPr>
              <w:spacing w:line="276" w:lineRule="auto"/>
              <w:jc w:val="center"/>
              <w:rPr>
                <w:rFonts w:ascii="Century Gothic" w:eastAsia="MS Gothic" w:hAnsi="Century Gothic" w:cs="Segoe UI Symbol"/>
                <w:sz w:val="20"/>
                <w:szCs w:val="20"/>
              </w:rPr>
            </w:pPr>
            <w:r w:rsidRPr="00D87100">
              <w:rPr>
                <w:rFonts w:ascii="Century Gothic" w:eastAsia="MS Gothic" w:hAnsi="Century Gothic" w:cs="Segoe UI Symbol"/>
                <w:sz w:val="20"/>
                <w:szCs w:val="20"/>
              </w:rPr>
              <w:t>Signature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619FD" w14:textId="77777777" w:rsidR="00CE23F8" w:rsidRPr="00D87100" w:rsidRDefault="00CE23F8" w:rsidP="00CE23F8">
            <w:pPr>
              <w:spacing w:line="276" w:lineRule="auto"/>
              <w:jc w:val="center"/>
              <w:rPr>
                <w:rFonts w:ascii="Century Gothic" w:eastAsia="MS Gothic" w:hAnsi="Century Gothic" w:cs="Segoe UI Symbol"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FD4DA" w14:textId="77777777" w:rsidR="00CE23F8" w:rsidRPr="00D87100" w:rsidRDefault="00CE23F8" w:rsidP="00CE23F8">
            <w:pPr>
              <w:spacing w:line="276" w:lineRule="auto"/>
              <w:jc w:val="center"/>
              <w:rPr>
                <w:rFonts w:ascii="Century Gothic" w:eastAsia="MS Gothic" w:hAnsi="Century Gothic" w:cs="Segoe UI Symbol"/>
                <w:sz w:val="20"/>
                <w:szCs w:val="20"/>
              </w:rPr>
            </w:pPr>
            <w:r w:rsidRPr="00D87100">
              <w:rPr>
                <w:rFonts w:ascii="Century Gothic" w:eastAsia="MS Gothic" w:hAnsi="Century Gothic" w:cs="Segoe UI Symbol"/>
                <w:sz w:val="20"/>
                <w:szCs w:val="20"/>
              </w:rPr>
              <w:t>Date</w:t>
            </w:r>
          </w:p>
        </w:tc>
      </w:tr>
    </w:tbl>
    <w:p w14:paraId="273DC443" w14:textId="77777777" w:rsidR="00BF64D9" w:rsidRPr="00D87100" w:rsidRDefault="00BF64D9" w:rsidP="00BF64D9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079F07A0" w14:textId="77777777" w:rsidR="00985D67" w:rsidRPr="00D87100" w:rsidRDefault="00985D67" w:rsidP="00172D8F">
      <w:pPr>
        <w:pBdr>
          <w:bottom w:val="single" w:sz="12" w:space="1" w:color="auto"/>
        </w:pBdr>
        <w:spacing w:after="0" w:line="276" w:lineRule="auto"/>
        <w:rPr>
          <w:rFonts w:ascii="Century Gothic" w:hAnsi="Century Gothic"/>
          <w:b/>
          <w:bCs/>
          <w:sz w:val="20"/>
          <w:szCs w:val="20"/>
        </w:rPr>
      </w:pPr>
    </w:p>
    <w:p w14:paraId="7AF42AF6" w14:textId="77777777" w:rsidR="00172D8F" w:rsidRPr="00D87100" w:rsidRDefault="00172D8F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2155"/>
        <w:gridCol w:w="720"/>
        <w:gridCol w:w="5035"/>
      </w:tblGrid>
      <w:tr w:rsidR="002D552F" w:rsidRPr="00D87100" w14:paraId="043567B1" w14:textId="77777777" w:rsidTr="006D0A80">
        <w:trPr>
          <w:trHeight w:val="576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A58D"/>
            <w:vAlign w:val="center"/>
          </w:tcPr>
          <w:p w14:paraId="04211529" w14:textId="77777777" w:rsidR="002D552F" w:rsidRPr="00D87100" w:rsidRDefault="002D552F" w:rsidP="003D72F7">
            <w:pPr>
              <w:spacing w:line="276" w:lineRule="auto"/>
              <w:rPr>
                <w:rFonts w:ascii="Century Gothic" w:hAnsi="Century Gothic"/>
                <w:b/>
                <w:bCs/>
                <w:spacing w:val="40"/>
                <w:sz w:val="20"/>
                <w:szCs w:val="20"/>
              </w:rPr>
            </w:pPr>
            <w:r w:rsidRPr="00D87100">
              <w:rPr>
                <w:rFonts w:ascii="Century Gothic" w:hAnsi="Century Gothic"/>
                <w:b/>
                <w:bCs/>
                <w:color w:val="FFFFFF" w:themeColor="background1"/>
                <w:spacing w:val="40"/>
                <w:sz w:val="24"/>
                <w:szCs w:val="24"/>
              </w:rPr>
              <w:t>OFFICE USE ONLY</w:t>
            </w:r>
          </w:p>
        </w:tc>
      </w:tr>
      <w:tr w:rsidR="00172D8F" w:rsidRPr="00D87100" w14:paraId="3AEB132D" w14:textId="77777777" w:rsidTr="003D72F7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7A1B5" w14:textId="77777777" w:rsidR="00172D8F" w:rsidRPr="00D87100" w:rsidRDefault="00172D8F" w:rsidP="003D72F7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35D44" w14:textId="77777777" w:rsidR="00172D8F" w:rsidRPr="00D87100" w:rsidRDefault="00172D8F" w:rsidP="003D72F7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E29B" w14:textId="77777777" w:rsidR="00172D8F" w:rsidRPr="00D87100" w:rsidRDefault="00172D8F" w:rsidP="003D72F7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371B5D" w:rsidRPr="00D87100" w14:paraId="66D40958" w14:textId="77777777" w:rsidTr="006D0A80">
        <w:trPr>
          <w:trHeight w:val="43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B6808" w14:textId="77777777" w:rsidR="00371B5D" w:rsidRPr="00D87100" w:rsidRDefault="00371B5D" w:rsidP="003D72F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D87100">
              <w:rPr>
                <w:rFonts w:ascii="Century Gothic" w:hAnsi="Century Gothic"/>
                <w:sz w:val="20"/>
                <w:szCs w:val="20"/>
              </w:rPr>
              <w:t>Application Received</w:t>
            </w:r>
            <w:r w:rsidR="004400B3" w:rsidRPr="00D87100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E2EE12" w14:textId="77777777" w:rsidR="00371B5D" w:rsidRPr="00D87100" w:rsidRDefault="00371B5D" w:rsidP="00371B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2180F" w:rsidRPr="00D87100" w14:paraId="2ED93281" w14:textId="77777777" w:rsidTr="0052180F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768E1" w14:textId="77777777" w:rsidR="0052180F" w:rsidRPr="00D87100" w:rsidRDefault="0052180F" w:rsidP="003D72F7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9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F7FDD" w14:textId="77777777" w:rsidR="0052180F" w:rsidRPr="00D87100" w:rsidRDefault="0052180F" w:rsidP="00371B5D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371B5D" w:rsidRPr="00D87100" w14:paraId="3DFD827D" w14:textId="77777777" w:rsidTr="006D0A80">
        <w:trPr>
          <w:trHeight w:val="43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343F2" w14:textId="77777777" w:rsidR="00371B5D" w:rsidRPr="00D87100" w:rsidRDefault="00371B5D" w:rsidP="003D72F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D87100">
              <w:rPr>
                <w:rFonts w:ascii="Century Gothic" w:hAnsi="Century Gothic"/>
                <w:sz w:val="20"/>
                <w:szCs w:val="20"/>
              </w:rPr>
              <w:t>Payment Processed</w:t>
            </w:r>
            <w:r w:rsidR="004400B3" w:rsidRPr="00D87100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0286E3" w14:textId="77777777" w:rsidR="00371B5D" w:rsidRPr="00D87100" w:rsidRDefault="00371B5D" w:rsidP="00371B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7782" w:rsidRPr="00D87100" w14:paraId="3DFADE90" w14:textId="77777777" w:rsidTr="003E7782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3CEF3" w14:textId="77777777" w:rsidR="003E7782" w:rsidRPr="00D87100" w:rsidRDefault="003E7782" w:rsidP="003D72F7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71C70" w14:textId="77777777" w:rsidR="003E7782" w:rsidRPr="00D87100" w:rsidRDefault="003E7782" w:rsidP="00371B5D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3E7782" w:rsidRPr="00D87100" w14:paraId="3AC33185" w14:textId="77777777" w:rsidTr="006D0A80">
        <w:trPr>
          <w:trHeight w:val="43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9071D" w14:textId="77777777" w:rsidR="003E7782" w:rsidRPr="00D87100" w:rsidRDefault="004400B3" w:rsidP="003D72F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D87100">
              <w:rPr>
                <w:rFonts w:ascii="Century Gothic" w:hAnsi="Century Gothic"/>
                <w:sz w:val="20"/>
                <w:szCs w:val="20"/>
              </w:rPr>
              <w:t>Membership Number: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D2C458" w14:textId="77777777" w:rsidR="003E7782" w:rsidRPr="00D87100" w:rsidRDefault="003E7782" w:rsidP="00371B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00B3" w:rsidRPr="00D87100" w14:paraId="0D00C778" w14:textId="77777777" w:rsidTr="004400B3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F9514" w14:textId="77777777" w:rsidR="004400B3" w:rsidRPr="00D87100" w:rsidRDefault="004400B3" w:rsidP="003D72F7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71156" w14:textId="77777777" w:rsidR="004400B3" w:rsidRPr="00D87100" w:rsidRDefault="004400B3" w:rsidP="00371B5D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4400B3" w:rsidRPr="00D87100" w14:paraId="45A87868" w14:textId="77777777" w:rsidTr="006D0A80">
        <w:trPr>
          <w:trHeight w:val="43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F50C" w14:textId="77777777" w:rsidR="004400B3" w:rsidRPr="00D87100" w:rsidRDefault="00B304CA" w:rsidP="003D72F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D87100">
              <w:rPr>
                <w:rFonts w:ascii="Century Gothic" w:hAnsi="Century Gothic"/>
                <w:sz w:val="20"/>
                <w:szCs w:val="20"/>
              </w:rPr>
              <w:t>Notes: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F5BEE0" w14:textId="77777777" w:rsidR="004400B3" w:rsidRPr="00D87100" w:rsidRDefault="004400B3" w:rsidP="00371B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328B" w:rsidRPr="00D87100" w14:paraId="6BDD7D36" w14:textId="77777777" w:rsidTr="0004328B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0103C" w14:textId="77777777" w:rsidR="0004328B" w:rsidRPr="00D87100" w:rsidRDefault="0004328B" w:rsidP="003D72F7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BC190" w14:textId="77777777" w:rsidR="0004328B" w:rsidRPr="00D87100" w:rsidRDefault="0004328B" w:rsidP="00371B5D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1F2DC9" w:rsidRPr="00D87100" w14:paraId="0C72A9D6" w14:textId="77777777" w:rsidTr="006D0A80">
        <w:trPr>
          <w:trHeight w:val="432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1980E5" w14:textId="77777777" w:rsidR="001F2DC9" w:rsidRPr="00D87100" w:rsidRDefault="001F2DC9" w:rsidP="00371B5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5EA25A6" w14:textId="59E70A3E" w:rsidR="00493DD8" w:rsidRPr="00D87100" w:rsidRDefault="00493DD8" w:rsidP="001053F0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22B31FE8" w14:textId="0F80D859" w:rsidR="00C57AE9" w:rsidRPr="00D87100" w:rsidRDefault="00876899" w:rsidP="00C57AE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64E952C5" wp14:editId="30DBF415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905000" cy="561975"/>
            <wp:effectExtent l="0" t="0" r="0" b="9525"/>
            <wp:wrapNone/>
            <wp:docPr id="1883173910" name="Picture 1" descr="A red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91594" name="Picture 1" descr="A red and white sign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BCF83" w14:textId="77777777" w:rsidR="00C57AE9" w:rsidRPr="00D87100" w:rsidRDefault="00C57AE9" w:rsidP="00C57AE9">
      <w:pPr>
        <w:rPr>
          <w:rFonts w:ascii="Century Gothic" w:hAnsi="Century Gothic"/>
          <w:sz w:val="20"/>
          <w:szCs w:val="20"/>
        </w:rPr>
      </w:pPr>
    </w:p>
    <w:p w14:paraId="0143CFFB" w14:textId="77777777" w:rsidR="00C57AE9" w:rsidRPr="00D87100" w:rsidRDefault="00C57AE9" w:rsidP="00C57AE9">
      <w:pPr>
        <w:rPr>
          <w:rFonts w:ascii="Century Gothic" w:hAnsi="Century Gothic"/>
          <w:sz w:val="20"/>
          <w:szCs w:val="20"/>
        </w:rPr>
      </w:pPr>
    </w:p>
    <w:sectPr w:rsidR="00C57AE9" w:rsidRPr="00D87100" w:rsidSect="00421598">
      <w:headerReference w:type="default" r:id="rId8"/>
      <w:footerReference w:type="default" r:id="rId9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C3041" w14:textId="77777777" w:rsidR="00A60DD4" w:rsidRDefault="00A60DD4" w:rsidP="00347CAB">
      <w:pPr>
        <w:spacing w:after="0" w:line="240" w:lineRule="auto"/>
      </w:pPr>
      <w:r>
        <w:separator/>
      </w:r>
    </w:p>
  </w:endnote>
  <w:endnote w:type="continuationSeparator" w:id="0">
    <w:p w14:paraId="0ACFC1FA" w14:textId="77777777" w:rsidR="00A60DD4" w:rsidRDefault="00A60DD4" w:rsidP="0034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7B3BB" w14:textId="77777777" w:rsidR="00E82EF5" w:rsidRDefault="00E82EF5" w:rsidP="00E82EF5">
    <w:pPr>
      <w:pStyle w:val="Footer"/>
      <w:spacing w:line="276" w:lineRule="auto"/>
    </w:pPr>
    <w:r>
      <w:rPr>
        <w:rFonts w:ascii="Century Gothic" w:hAnsi="Century Gothic"/>
        <w:sz w:val="16"/>
        <w:szCs w:val="16"/>
      </w:rPr>
      <w:t xml:space="preserve">Designed By </w:t>
    </w:r>
    <w:r>
      <w:rPr>
        <w:rFonts w:ascii="Century Gothic" w:hAnsi="Century Gothic" w:cs="Calibri"/>
        <w:sz w:val="16"/>
        <w:szCs w:val="16"/>
      </w:rPr>
      <w:t>©</w:t>
    </w:r>
    <w:r>
      <w:rPr>
        <w:rFonts w:ascii="Century Gothic" w:hAnsi="Century Gothic"/>
        <w:sz w:val="16"/>
        <w:szCs w:val="16"/>
      </w:rPr>
      <w:t>WordLayouts.com</w:t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 xml:space="preserve">Page </w:t>
    </w: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 xml:space="preserve"> PAGE </w:instrText>
    </w:r>
    <w:r>
      <w:rPr>
        <w:rFonts w:ascii="Century Gothic" w:hAnsi="Century Gothic"/>
        <w:sz w:val="16"/>
        <w:szCs w:val="16"/>
      </w:rPr>
      <w:fldChar w:fldCharType="separate"/>
    </w:r>
    <w:r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8BEE1" w14:textId="77777777" w:rsidR="00A60DD4" w:rsidRDefault="00A60DD4" w:rsidP="00347CAB">
      <w:pPr>
        <w:spacing w:after="0" w:line="240" w:lineRule="auto"/>
      </w:pPr>
      <w:r>
        <w:separator/>
      </w:r>
    </w:p>
  </w:footnote>
  <w:footnote w:type="continuationSeparator" w:id="0">
    <w:p w14:paraId="2E52856E" w14:textId="77777777" w:rsidR="00A60DD4" w:rsidRDefault="00A60DD4" w:rsidP="0034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800"/>
    </w:tblGrid>
    <w:tr w:rsidR="00580AFD" w:rsidRPr="00097F7F" w14:paraId="509838C6" w14:textId="77777777" w:rsidTr="006D0A80">
      <w:trPr>
        <w:trHeight w:val="864"/>
      </w:trPr>
      <w:tc>
        <w:tcPr>
          <w:tcW w:w="10800" w:type="dxa"/>
          <w:shd w:val="clear" w:color="auto" w:fill="172E46"/>
          <w:vAlign w:val="center"/>
        </w:tcPr>
        <w:p w14:paraId="5216D28C" w14:textId="114E92B4" w:rsidR="00580AFD" w:rsidRPr="00D640BA" w:rsidRDefault="00D640BA" w:rsidP="00D640BA">
          <w:pPr>
            <w:pStyle w:val="Header"/>
            <w:jc w:val="center"/>
            <w:rPr>
              <w:rFonts w:ascii="Century Gothic" w:hAnsi="Century Gothic"/>
              <w:b/>
              <w:bCs/>
              <w:color w:val="FFFFFF" w:themeColor="background1"/>
              <w:spacing w:val="30"/>
              <w:sz w:val="40"/>
              <w:szCs w:val="40"/>
            </w:rPr>
          </w:pPr>
          <w:r>
            <w:rPr>
              <w:rFonts w:ascii="Century Gothic" w:hAnsi="Century Gothic"/>
              <w:b/>
              <w:bCs/>
              <w:color w:val="FFFFFF" w:themeColor="background1"/>
              <w:spacing w:val="30"/>
              <w:sz w:val="40"/>
              <w:szCs w:val="40"/>
            </w:rPr>
            <w:t xml:space="preserve">SCARBOROUGH RESIDENTS TRAMWAY PARTNER CARD </w:t>
          </w:r>
          <w:r w:rsidR="00580AFD" w:rsidRPr="006B760E">
            <w:rPr>
              <w:rFonts w:ascii="Century Gothic" w:hAnsi="Century Gothic"/>
              <w:b/>
              <w:bCs/>
              <w:color w:val="FFFFFF" w:themeColor="background1"/>
              <w:spacing w:val="30"/>
              <w:sz w:val="40"/>
              <w:szCs w:val="40"/>
            </w:rPr>
            <w:t xml:space="preserve">APPLICATION </w:t>
          </w:r>
          <w:r w:rsidR="00580AFD" w:rsidRPr="006E3B71">
            <w:rPr>
              <w:rFonts w:ascii="Century Gothic" w:hAnsi="Century Gothic"/>
              <w:b/>
              <w:bCs/>
              <w:color w:val="FFFFFF" w:themeColor="background1"/>
              <w:spacing w:val="30"/>
              <w:sz w:val="40"/>
              <w:szCs w:val="40"/>
            </w:rPr>
            <w:t>FORM</w:t>
          </w:r>
        </w:p>
      </w:tc>
    </w:tr>
  </w:tbl>
  <w:p w14:paraId="7AC6DDB1" w14:textId="77777777" w:rsidR="00347CAB" w:rsidRPr="007219AF" w:rsidRDefault="00347CA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82007"/>
    <w:multiLevelType w:val="multilevel"/>
    <w:tmpl w:val="E2B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730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xMrIwsQRiC1NTUyUdpeDU4uLM/DyQAsNaAN/lyMosAAAA"/>
  </w:docVars>
  <w:rsids>
    <w:rsidRoot w:val="00D640BA"/>
    <w:rsid w:val="000003C0"/>
    <w:rsid w:val="000209B4"/>
    <w:rsid w:val="00037A23"/>
    <w:rsid w:val="00040B17"/>
    <w:rsid w:val="0004328B"/>
    <w:rsid w:val="00097F7F"/>
    <w:rsid w:val="000B4A01"/>
    <w:rsid w:val="000E73DB"/>
    <w:rsid w:val="001053F0"/>
    <w:rsid w:val="00116936"/>
    <w:rsid w:val="001326AD"/>
    <w:rsid w:val="001350F9"/>
    <w:rsid w:val="001438F0"/>
    <w:rsid w:val="00172D8F"/>
    <w:rsid w:val="0018345A"/>
    <w:rsid w:val="0019209E"/>
    <w:rsid w:val="001C576C"/>
    <w:rsid w:val="001F2DC9"/>
    <w:rsid w:val="001F7999"/>
    <w:rsid w:val="002072F9"/>
    <w:rsid w:val="002078A2"/>
    <w:rsid w:val="00223AF2"/>
    <w:rsid w:val="00234E59"/>
    <w:rsid w:val="00237E98"/>
    <w:rsid w:val="0025798D"/>
    <w:rsid w:val="002D552F"/>
    <w:rsid w:val="002F25B2"/>
    <w:rsid w:val="002F6EFB"/>
    <w:rsid w:val="00305012"/>
    <w:rsid w:val="0031547B"/>
    <w:rsid w:val="00334CA0"/>
    <w:rsid w:val="00337072"/>
    <w:rsid w:val="00347CAB"/>
    <w:rsid w:val="003679B6"/>
    <w:rsid w:val="00370FCC"/>
    <w:rsid w:val="00371B5D"/>
    <w:rsid w:val="003721B8"/>
    <w:rsid w:val="0039171A"/>
    <w:rsid w:val="00393123"/>
    <w:rsid w:val="003D3E28"/>
    <w:rsid w:val="003E3C7E"/>
    <w:rsid w:val="003E7782"/>
    <w:rsid w:val="00410073"/>
    <w:rsid w:val="00416085"/>
    <w:rsid w:val="00421598"/>
    <w:rsid w:val="0042516B"/>
    <w:rsid w:val="004400B3"/>
    <w:rsid w:val="00455F6D"/>
    <w:rsid w:val="00493DD8"/>
    <w:rsid w:val="004B4165"/>
    <w:rsid w:val="004C47D5"/>
    <w:rsid w:val="004C5CC6"/>
    <w:rsid w:val="004F7403"/>
    <w:rsid w:val="0052180F"/>
    <w:rsid w:val="005470B3"/>
    <w:rsid w:val="0057049F"/>
    <w:rsid w:val="00580AFD"/>
    <w:rsid w:val="00581F25"/>
    <w:rsid w:val="00590B1B"/>
    <w:rsid w:val="0059633B"/>
    <w:rsid w:val="005A167A"/>
    <w:rsid w:val="005B585C"/>
    <w:rsid w:val="005C078C"/>
    <w:rsid w:val="005D679D"/>
    <w:rsid w:val="00604F46"/>
    <w:rsid w:val="00613CA7"/>
    <w:rsid w:val="00650994"/>
    <w:rsid w:val="006579B0"/>
    <w:rsid w:val="0069428B"/>
    <w:rsid w:val="006B4880"/>
    <w:rsid w:val="006B760E"/>
    <w:rsid w:val="006C15E7"/>
    <w:rsid w:val="006D0860"/>
    <w:rsid w:val="006D0A80"/>
    <w:rsid w:val="006E3B71"/>
    <w:rsid w:val="00700FFA"/>
    <w:rsid w:val="00704900"/>
    <w:rsid w:val="007219AF"/>
    <w:rsid w:val="0072672E"/>
    <w:rsid w:val="00741AEC"/>
    <w:rsid w:val="0077054E"/>
    <w:rsid w:val="00772543"/>
    <w:rsid w:val="007902A5"/>
    <w:rsid w:val="007A265E"/>
    <w:rsid w:val="007B4D5A"/>
    <w:rsid w:val="007C2FC4"/>
    <w:rsid w:val="007E4FE5"/>
    <w:rsid w:val="00817663"/>
    <w:rsid w:val="00836B70"/>
    <w:rsid w:val="008500F1"/>
    <w:rsid w:val="00865F35"/>
    <w:rsid w:val="00875677"/>
    <w:rsid w:val="00876899"/>
    <w:rsid w:val="00882D4E"/>
    <w:rsid w:val="00896B5D"/>
    <w:rsid w:val="008A7181"/>
    <w:rsid w:val="008D6E64"/>
    <w:rsid w:val="008E15CA"/>
    <w:rsid w:val="008F6344"/>
    <w:rsid w:val="008F7E69"/>
    <w:rsid w:val="009467F9"/>
    <w:rsid w:val="00964AE8"/>
    <w:rsid w:val="009807B2"/>
    <w:rsid w:val="00985D67"/>
    <w:rsid w:val="009A5CC7"/>
    <w:rsid w:val="009D3BCE"/>
    <w:rsid w:val="00A0388B"/>
    <w:rsid w:val="00A03C0C"/>
    <w:rsid w:val="00A174BE"/>
    <w:rsid w:val="00A31ABF"/>
    <w:rsid w:val="00A43A27"/>
    <w:rsid w:val="00A52372"/>
    <w:rsid w:val="00A544E3"/>
    <w:rsid w:val="00A60DD4"/>
    <w:rsid w:val="00AA13BC"/>
    <w:rsid w:val="00AB74EE"/>
    <w:rsid w:val="00AD6223"/>
    <w:rsid w:val="00AE3340"/>
    <w:rsid w:val="00B26EA7"/>
    <w:rsid w:val="00B304CA"/>
    <w:rsid w:val="00B72D3C"/>
    <w:rsid w:val="00B83A2C"/>
    <w:rsid w:val="00BA0A75"/>
    <w:rsid w:val="00BA72BD"/>
    <w:rsid w:val="00BC1C39"/>
    <w:rsid w:val="00BC20C2"/>
    <w:rsid w:val="00BD584F"/>
    <w:rsid w:val="00BF64D9"/>
    <w:rsid w:val="00C46D34"/>
    <w:rsid w:val="00C57AE9"/>
    <w:rsid w:val="00C62BD6"/>
    <w:rsid w:val="00CA129B"/>
    <w:rsid w:val="00CA4A1E"/>
    <w:rsid w:val="00CC4C11"/>
    <w:rsid w:val="00CE0122"/>
    <w:rsid w:val="00CE23F8"/>
    <w:rsid w:val="00D177E3"/>
    <w:rsid w:val="00D53495"/>
    <w:rsid w:val="00D54F26"/>
    <w:rsid w:val="00D6201A"/>
    <w:rsid w:val="00D640BA"/>
    <w:rsid w:val="00D87100"/>
    <w:rsid w:val="00D97B7D"/>
    <w:rsid w:val="00DC27CC"/>
    <w:rsid w:val="00DC5D85"/>
    <w:rsid w:val="00DD6543"/>
    <w:rsid w:val="00DE11B7"/>
    <w:rsid w:val="00DF0C8E"/>
    <w:rsid w:val="00E039A6"/>
    <w:rsid w:val="00E2257E"/>
    <w:rsid w:val="00E2344C"/>
    <w:rsid w:val="00E34EA0"/>
    <w:rsid w:val="00E34F76"/>
    <w:rsid w:val="00E70727"/>
    <w:rsid w:val="00E82EF5"/>
    <w:rsid w:val="00EB3054"/>
    <w:rsid w:val="00EC12D8"/>
    <w:rsid w:val="00EE021A"/>
    <w:rsid w:val="00EF5D14"/>
    <w:rsid w:val="00F071FA"/>
    <w:rsid w:val="00F37DD0"/>
    <w:rsid w:val="00F478C1"/>
    <w:rsid w:val="00F640B1"/>
    <w:rsid w:val="00F643E8"/>
    <w:rsid w:val="00FC5CD6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01A26"/>
  <w15:chartTrackingRefBased/>
  <w15:docId w15:val="{114946D9-AFDD-4954-BC7C-269D111F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CAB"/>
  </w:style>
  <w:style w:type="paragraph" w:styleId="Footer">
    <w:name w:val="footer"/>
    <w:basedOn w:val="Normal"/>
    <w:link w:val="FooterChar"/>
    <w:unhideWhenUsed/>
    <w:rsid w:val="00347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7CAB"/>
  </w:style>
  <w:style w:type="table" w:styleId="TableGrid">
    <w:name w:val="Table Grid"/>
    <w:basedOn w:val="TableNormal"/>
    <w:uiPriority w:val="39"/>
    <w:rsid w:val="0034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al%20Tramway%20CO\Downloads\Basic%20Membership%20Application%20Form-02-86enrczgx_171709327506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Membership Application Form-02-86enrczgx_1717093275064</Template>
  <TotalTime>0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Membership Application Form</vt:lpstr>
    </vt:vector>
  </TitlesOfParts>
  <Manager>Alesha Nasir</Manager>
  <Company>WordLayouts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Membership Application Form</dc:title>
  <dc:subject>Membership Application Forms</dc:subject>
  <dc:creator>Central Tramway CO</dc:creator>
  <cp:keywords>Membership Application Forms</cp:keywords>
  <dc:description>©WordLayouts.com</dc:description>
  <cp:lastModifiedBy>CTC Admin</cp:lastModifiedBy>
  <cp:revision>3</cp:revision>
  <cp:lastPrinted>2024-11-26T12:40:00Z</cp:lastPrinted>
  <dcterms:created xsi:type="dcterms:W3CDTF">2024-11-26T11:45:00Z</dcterms:created>
  <dcterms:modified xsi:type="dcterms:W3CDTF">2024-11-26T13:40:00Z</dcterms:modified>
</cp:coreProperties>
</file>